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</w:tblGrid>
      <w:tr w:rsidR="00FB3001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001" w:rsidRDefault="00587014">
            <w:pPr>
              <w:pStyle w:val="TableContents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t>Антикризисные  меры поддержки бизнесу в районах Республики Мордовия</w:t>
            </w:r>
          </w:p>
        </w:tc>
      </w:tr>
    </w:tbl>
    <w:p w:rsidR="00FB3001" w:rsidRDefault="00FB3001">
      <w:pPr>
        <w:pStyle w:val="Standard"/>
        <w:rPr>
          <w:rFonts w:hint="eastAsia"/>
        </w:rPr>
      </w:pPr>
    </w:p>
    <w:p w:rsidR="00FB3001" w:rsidRDefault="00FB3001">
      <w:pPr>
        <w:pStyle w:val="Standard"/>
        <w:jc w:val="both"/>
        <w:rPr>
          <w:rFonts w:hint="eastAsia"/>
          <w:u w:val="single"/>
        </w:rPr>
      </w:pPr>
    </w:p>
    <w:p w:rsidR="00FB3001" w:rsidRDefault="00587014">
      <w:pPr>
        <w:pStyle w:val="Standard"/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Напоминаем о предоставлении на базе ГАУ РМ «МФЦ» услуг по поддержке предпринимательской деятельности в условиях </w:t>
      </w:r>
      <w:r>
        <w:rPr>
          <w:b/>
          <w:bCs/>
          <w:u w:val="single"/>
        </w:rPr>
        <w:t>санкций и ограничений.</w:t>
      </w:r>
    </w:p>
    <w:p w:rsidR="00FB3001" w:rsidRDefault="00FB3001">
      <w:pPr>
        <w:pStyle w:val="Standard"/>
        <w:jc w:val="both"/>
        <w:rPr>
          <w:rFonts w:hint="eastAsia"/>
          <w:u w:val="single"/>
        </w:rPr>
      </w:pPr>
    </w:p>
    <w:p w:rsidR="00FB3001" w:rsidRDefault="00587014">
      <w:pPr>
        <w:pStyle w:val="Standard"/>
        <w:ind w:firstLine="709"/>
        <w:jc w:val="both"/>
        <w:rPr>
          <w:rFonts w:hint="eastAsia"/>
        </w:rPr>
      </w:pPr>
      <w:r>
        <w:t xml:space="preserve">В рамках заключенного агентского договора с </w:t>
      </w:r>
      <w:bookmarkStart w:id="1" w:name="_Hlk97917231"/>
      <w:r>
        <w:t>МКК Фонд поддержки предпринимательства Республики Мордовия</w:t>
      </w:r>
      <w:bookmarkEnd w:id="1"/>
      <w:r>
        <w:t>, филиалы МФЦ муниципальных районов осуществляют прием заявлений и прилагаемых документов на предоставление микрозайма субьектам м</w:t>
      </w:r>
      <w:r>
        <w:t>алого и среднего предпринимательства.</w:t>
      </w:r>
    </w:p>
    <w:p w:rsidR="00FB3001" w:rsidRDefault="00FB3001">
      <w:pPr>
        <w:pStyle w:val="Standard"/>
        <w:ind w:firstLine="709"/>
        <w:jc w:val="both"/>
        <w:rPr>
          <w:rFonts w:hint="eastAsia"/>
        </w:rPr>
      </w:pPr>
    </w:p>
    <w:p w:rsidR="00FB3001" w:rsidRDefault="00587014">
      <w:pPr>
        <w:pStyle w:val="Standard"/>
        <w:ind w:firstLine="709"/>
        <w:jc w:val="both"/>
        <w:rPr>
          <w:rFonts w:hint="eastAsia"/>
        </w:rPr>
      </w:pPr>
      <w:r>
        <w:t>Телефоны для консультаций: филиал МФЦ по Атяшевскому муниципальному району  8 /83434/ 2-26-50;</w:t>
      </w:r>
    </w:p>
    <w:p w:rsidR="00FB3001" w:rsidRDefault="00587014">
      <w:pPr>
        <w:pStyle w:val="Standard"/>
        <w:ind w:firstLine="709"/>
        <w:jc w:val="both"/>
        <w:rPr>
          <w:rFonts w:hint="eastAsia"/>
        </w:rPr>
      </w:pPr>
      <w:r>
        <w:t>Телефон для консультации МКК Фонд поддержки предпринимательства Республики Мордовия 8-8342-24-00-35,  8-8342-39-55-55.</w:t>
      </w:r>
    </w:p>
    <w:p w:rsidR="00FB3001" w:rsidRDefault="00FB3001">
      <w:pPr>
        <w:pStyle w:val="Standard"/>
        <w:ind w:firstLine="709"/>
        <w:jc w:val="both"/>
        <w:rPr>
          <w:rFonts w:hint="eastAsia"/>
        </w:rPr>
      </w:pPr>
    </w:p>
    <w:p w:rsidR="00FB3001" w:rsidRDefault="00FB3001">
      <w:pPr>
        <w:pStyle w:val="Standard"/>
        <w:ind w:firstLine="709"/>
        <w:jc w:val="both"/>
        <w:rPr>
          <w:rFonts w:hint="eastAsia"/>
        </w:rPr>
      </w:pPr>
    </w:p>
    <w:sectPr w:rsidR="00FB30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14" w:rsidRDefault="00587014">
      <w:pPr>
        <w:rPr>
          <w:rFonts w:hint="eastAsia"/>
        </w:rPr>
      </w:pPr>
      <w:r>
        <w:separator/>
      </w:r>
    </w:p>
  </w:endnote>
  <w:endnote w:type="continuationSeparator" w:id="0">
    <w:p w:rsidR="00587014" w:rsidRDefault="00587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14" w:rsidRDefault="005870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7014" w:rsidRDefault="005870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3001"/>
    <w:rsid w:val="00587014"/>
    <w:rsid w:val="00827A0F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2BA7-FCB3-413E-AF6E-C0842D3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dcterms:created xsi:type="dcterms:W3CDTF">2022-08-22T12:40:00Z</dcterms:created>
  <dcterms:modified xsi:type="dcterms:W3CDTF">2022-08-22T12:40:00Z</dcterms:modified>
</cp:coreProperties>
</file>